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1D" w:rsidRDefault="009F791D" w:rsidP="001E19F0">
      <w:pPr>
        <w:jc w:val="center"/>
        <w:rPr>
          <w:b/>
          <w:sz w:val="28"/>
        </w:rPr>
      </w:pPr>
      <w:r>
        <w:rPr>
          <w:b/>
          <w:sz w:val="28"/>
        </w:rPr>
        <w:t>Кировская область</w:t>
      </w:r>
      <w:r w:rsidRPr="00506A62">
        <w:rPr>
          <w:b/>
          <w:sz w:val="28"/>
        </w:rPr>
        <w:t xml:space="preserve"> </w:t>
      </w:r>
      <w:r>
        <w:rPr>
          <w:b/>
          <w:sz w:val="28"/>
        </w:rPr>
        <w:t>Куменский район</w:t>
      </w:r>
    </w:p>
    <w:p w:rsidR="009F791D" w:rsidRDefault="009F791D" w:rsidP="001E19F0">
      <w:pPr>
        <w:jc w:val="center"/>
        <w:rPr>
          <w:b/>
          <w:sz w:val="28"/>
        </w:rPr>
      </w:pPr>
      <w:r>
        <w:rPr>
          <w:b/>
          <w:sz w:val="28"/>
        </w:rPr>
        <w:t>Куменское сельское поселение</w:t>
      </w:r>
    </w:p>
    <w:p w:rsidR="009F791D" w:rsidRDefault="009F791D" w:rsidP="001E19F0">
      <w:pPr>
        <w:jc w:val="center"/>
        <w:rPr>
          <w:b/>
          <w:sz w:val="28"/>
        </w:rPr>
      </w:pPr>
    </w:p>
    <w:p w:rsidR="009F791D" w:rsidRDefault="009F791D" w:rsidP="001E19F0">
      <w:pPr>
        <w:jc w:val="center"/>
        <w:rPr>
          <w:b/>
          <w:sz w:val="28"/>
        </w:rPr>
      </w:pPr>
      <w:r>
        <w:rPr>
          <w:b/>
          <w:sz w:val="28"/>
        </w:rPr>
        <w:t xml:space="preserve">КУМЕНСКАЯ СЕЛЬСКАЯ ДУМА </w:t>
      </w:r>
    </w:p>
    <w:p w:rsidR="009F791D" w:rsidRDefault="009F791D" w:rsidP="001E19F0">
      <w:pPr>
        <w:jc w:val="center"/>
        <w:rPr>
          <w:b/>
          <w:sz w:val="28"/>
        </w:rPr>
      </w:pPr>
      <w:r>
        <w:rPr>
          <w:b/>
          <w:sz w:val="28"/>
        </w:rPr>
        <w:t>ПЕРВОГО СОЗЫВА</w:t>
      </w:r>
    </w:p>
    <w:p w:rsidR="009F791D" w:rsidRDefault="009F791D" w:rsidP="001E19F0">
      <w:pPr>
        <w:jc w:val="center"/>
        <w:rPr>
          <w:b/>
          <w:sz w:val="28"/>
        </w:rPr>
      </w:pPr>
    </w:p>
    <w:p w:rsidR="009F791D" w:rsidRDefault="009F791D" w:rsidP="001E19F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F791D" w:rsidRDefault="009F791D" w:rsidP="001E19F0">
      <w:pPr>
        <w:rPr>
          <w:sz w:val="28"/>
        </w:rPr>
      </w:pPr>
    </w:p>
    <w:p w:rsidR="009F791D" w:rsidRDefault="009F791D" w:rsidP="001E19F0">
      <w:pPr>
        <w:jc w:val="center"/>
        <w:rPr>
          <w:sz w:val="28"/>
        </w:rPr>
      </w:pPr>
      <w:r>
        <w:rPr>
          <w:sz w:val="28"/>
        </w:rPr>
        <w:t>от   05.09.2013 № 8/51</w:t>
      </w:r>
    </w:p>
    <w:p w:rsidR="009F791D" w:rsidRDefault="009F791D" w:rsidP="001E19F0">
      <w:pPr>
        <w:jc w:val="center"/>
        <w:rPr>
          <w:sz w:val="28"/>
        </w:rPr>
      </w:pPr>
      <w:r>
        <w:rPr>
          <w:sz w:val="28"/>
        </w:rPr>
        <w:t>д. Березник</w:t>
      </w:r>
    </w:p>
    <w:p w:rsidR="009F791D" w:rsidRDefault="009F791D" w:rsidP="001E19F0">
      <w:pPr>
        <w:jc w:val="center"/>
        <w:rPr>
          <w:sz w:val="28"/>
        </w:rPr>
      </w:pPr>
    </w:p>
    <w:p w:rsidR="009F791D" w:rsidRDefault="009F791D" w:rsidP="001E19F0">
      <w:pPr>
        <w:jc w:val="center"/>
      </w:pPr>
    </w:p>
    <w:p w:rsidR="009F791D" w:rsidRDefault="009F791D" w:rsidP="001E19F0">
      <w:pPr>
        <w:pStyle w:val="Heading1"/>
        <w:jc w:val="center"/>
      </w:pPr>
      <w:r>
        <w:t>О внесение изменений и дополнений в решение Куменской сельской Думы</w:t>
      </w:r>
    </w:p>
    <w:p w:rsidR="009F791D" w:rsidRDefault="009F791D" w:rsidP="001E19F0">
      <w:pPr>
        <w:pStyle w:val="Heading1"/>
        <w:jc w:val="center"/>
      </w:pPr>
      <w:r>
        <w:t xml:space="preserve"> от 15.05.2007 № 16/108 </w:t>
      </w:r>
    </w:p>
    <w:p w:rsidR="009F791D" w:rsidRDefault="009F791D" w:rsidP="001E19F0"/>
    <w:p w:rsidR="009F791D" w:rsidRDefault="009F791D" w:rsidP="001E19F0"/>
    <w:p w:rsidR="009F791D" w:rsidRDefault="009F791D" w:rsidP="001E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4 статьи 15 Жилищного кодекса Российской Федерации, Постановлением правительства Российской Федерации от 28.01.2006 № 47 (в редакции от 08.04.2013 г.), на основании пункта 3 статьи 8 Устава Куменского сельского поселения Куменская сельская Дума РЕШИЛА:</w:t>
      </w:r>
    </w:p>
    <w:p w:rsidR="009F791D" w:rsidRDefault="009F791D" w:rsidP="00B878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85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8785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 и дополнения </w:t>
      </w:r>
      <w:r w:rsidRPr="00B87853">
        <w:rPr>
          <w:rFonts w:ascii="Times New Roman" w:hAnsi="Times New Roman" w:cs="Times New Roman"/>
          <w:b w:val="0"/>
          <w:sz w:val="28"/>
          <w:szCs w:val="28"/>
        </w:rPr>
        <w:t xml:space="preserve"> в решение Куменской сельской Думы от 15.05.2007 № 16/108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B87853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87853">
        <w:rPr>
          <w:rFonts w:ascii="Times New Roman" w:hAnsi="Times New Roman" w:cs="Times New Roman"/>
          <w:b w:val="0"/>
          <w:sz w:val="28"/>
          <w:szCs w:val="28"/>
        </w:rPr>
        <w:t xml:space="preserve"> о признании помещения жилым помещением, жилого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53">
        <w:rPr>
          <w:rFonts w:ascii="Times New Roman" w:hAnsi="Times New Roman" w:cs="Times New Roman"/>
          <w:b w:val="0"/>
          <w:sz w:val="28"/>
          <w:szCs w:val="28"/>
        </w:rPr>
        <w:t>помещения непригодным для проживания и многоквартирного дома аварийным и подлежащим сносу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9F791D" w:rsidRDefault="009F791D" w:rsidP="00B878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1.1. в названии Положения и по всему тексту Положения после слов «и подлежащим сносу» добавить словосочетание «или реконструкции»;</w:t>
      </w:r>
    </w:p>
    <w:p w:rsidR="009F791D" w:rsidRDefault="009F791D" w:rsidP="005727F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727FF">
        <w:rPr>
          <w:rFonts w:ascii="Times New Roman" w:hAnsi="Times New Roman" w:cs="Times New Roman"/>
          <w:sz w:val="28"/>
          <w:szCs w:val="28"/>
        </w:rPr>
        <w:t>1.2. пункт 44 Положения читать в новой редакции следующего содержания:</w:t>
      </w:r>
      <w:r w:rsidRPr="005727FF">
        <w:rPr>
          <w:sz w:val="28"/>
          <w:szCs w:val="28"/>
        </w:rPr>
        <w:t xml:space="preserve"> </w:t>
      </w:r>
    </w:p>
    <w:p w:rsidR="009F791D" w:rsidRPr="005727FF" w:rsidRDefault="009F791D" w:rsidP="005727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>«44. 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 следующие документы:</w:t>
      </w:r>
    </w:p>
    <w:p w:rsidR="009F791D" w:rsidRPr="005727FF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 xml:space="preserve">а) заявление о признании жилого помещения жилым помещением или помещения непригодным для проживания и (или) многоквартирного дома аварийным и подлежащим сносу или реконструкции; </w:t>
      </w:r>
    </w:p>
    <w:p w:rsidR="009F791D" w:rsidRPr="005727FF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F791D" w:rsidRPr="005727FF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9F791D" w:rsidRPr="005727FF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F791D" w:rsidRPr="005727FF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>д) заключение проектно - изыскательской организации по результатам обследования элементов ограждающих и несущих конструкций жилого помещения –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9F791D" w:rsidRPr="005727FF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>е) заявления, письма, жалобы граждан на неудовлетворительные условия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FF">
        <w:rPr>
          <w:rFonts w:ascii="Times New Roman" w:hAnsi="Times New Roman" w:cs="Times New Roman"/>
          <w:sz w:val="28"/>
          <w:szCs w:val="28"/>
        </w:rPr>
        <w:t>- по усмотрению заявителя.</w:t>
      </w:r>
    </w:p>
    <w:p w:rsidR="009F791D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FF">
        <w:rPr>
          <w:rFonts w:ascii="Times New Roman" w:hAnsi="Times New Roman" w:cs="Times New Roman"/>
          <w:sz w:val="28"/>
          <w:szCs w:val="28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указанные документы.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791D" w:rsidRPr="006A4E91" w:rsidRDefault="009F791D" w:rsidP="005727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46  перечень решений, принимаемых комиссией дополнить пунктом следующего содержания: </w:t>
      </w:r>
      <w:r w:rsidRPr="006A4E91">
        <w:rPr>
          <w:rFonts w:ascii="Times New Roman" w:hAnsi="Times New Roman" w:cs="Times New Roman"/>
          <w:sz w:val="28"/>
          <w:szCs w:val="28"/>
        </w:rPr>
        <w:t>«о признании многоквартирного дома аварийным и подлежащим реконструкции».</w:t>
      </w:r>
    </w:p>
    <w:p w:rsidR="009F791D" w:rsidRDefault="009F791D" w:rsidP="001E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Информационном бюллетене и обнародовать на информационных стендах.</w:t>
      </w:r>
    </w:p>
    <w:p w:rsidR="009F791D" w:rsidRDefault="009F791D" w:rsidP="001E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силу со дня его официального опубликования.</w:t>
      </w:r>
    </w:p>
    <w:p w:rsidR="009F791D" w:rsidRDefault="009F791D" w:rsidP="001E19F0">
      <w:pPr>
        <w:jc w:val="both"/>
        <w:rPr>
          <w:sz w:val="28"/>
          <w:szCs w:val="28"/>
        </w:rPr>
      </w:pPr>
    </w:p>
    <w:p w:rsidR="009F791D" w:rsidRDefault="009F791D" w:rsidP="001E19F0">
      <w:pPr>
        <w:jc w:val="both"/>
        <w:rPr>
          <w:sz w:val="28"/>
          <w:szCs w:val="28"/>
        </w:rPr>
      </w:pPr>
    </w:p>
    <w:p w:rsidR="009F791D" w:rsidRDefault="009F791D" w:rsidP="001E1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Куменского </w:t>
      </w:r>
    </w:p>
    <w:p w:rsidR="009F791D" w:rsidRDefault="009F791D" w:rsidP="001E19F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А.И.Шмырин</w:t>
      </w:r>
    </w:p>
    <w:p w:rsidR="009F791D" w:rsidRDefault="009F791D" w:rsidP="001E19F0"/>
    <w:p w:rsidR="009F791D" w:rsidRDefault="009F791D"/>
    <w:sectPr w:rsidR="009F791D" w:rsidSect="001C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9F0"/>
    <w:rsid w:val="00173995"/>
    <w:rsid w:val="001C100E"/>
    <w:rsid w:val="001E19F0"/>
    <w:rsid w:val="00327589"/>
    <w:rsid w:val="00351F7A"/>
    <w:rsid w:val="004B7D6D"/>
    <w:rsid w:val="00506A62"/>
    <w:rsid w:val="005727FF"/>
    <w:rsid w:val="00612F4D"/>
    <w:rsid w:val="006A4E91"/>
    <w:rsid w:val="00942195"/>
    <w:rsid w:val="009F791D"/>
    <w:rsid w:val="00A01CF6"/>
    <w:rsid w:val="00A208B6"/>
    <w:rsid w:val="00B87853"/>
    <w:rsid w:val="00C8604E"/>
    <w:rsid w:val="00F3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F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9F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9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878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87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2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7F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458</Words>
  <Characters>2613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2013-08-30T04:53:00Z</cp:lastPrinted>
  <dcterms:created xsi:type="dcterms:W3CDTF">2013-08-28T09:58:00Z</dcterms:created>
  <dcterms:modified xsi:type="dcterms:W3CDTF">2013-11-18T12:36:00Z</dcterms:modified>
</cp:coreProperties>
</file>